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E605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0CB5FAC7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3C62572B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23B6F346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3C9F986D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8669C0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51A758D3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1C077E95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8669C0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668FCB21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3570A940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3E19C42E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7D8800EF" w14:textId="77777777" w:rsidR="0030396A" w:rsidRDefault="0030396A" w:rsidP="008669C0">
      <w:pPr>
        <w:pStyle w:val="afa"/>
        <w:ind w:left="0"/>
        <w:rPr>
          <w:sz w:val="28"/>
          <w:szCs w:val="28"/>
        </w:rPr>
      </w:pPr>
      <w:r w:rsidRPr="006F3032">
        <w:rPr>
          <w:sz w:val="28"/>
          <w:szCs w:val="28"/>
        </w:rPr>
        <w:t>0</w:t>
      </w:r>
      <w:r w:rsidR="00CF33E7">
        <w:rPr>
          <w:sz w:val="28"/>
          <w:szCs w:val="28"/>
        </w:rPr>
        <w:t>2</w:t>
      </w:r>
      <w:r w:rsidRPr="006F3032">
        <w:rPr>
          <w:sz w:val="28"/>
          <w:szCs w:val="28"/>
        </w:rPr>
        <w:t xml:space="preserve"> </w:t>
      </w:r>
      <w:r>
        <w:rPr>
          <w:sz w:val="28"/>
          <w:szCs w:val="28"/>
        </w:rPr>
        <w:t>июл</w:t>
      </w:r>
      <w:r w:rsidRPr="006F3032">
        <w:rPr>
          <w:sz w:val="28"/>
          <w:szCs w:val="28"/>
        </w:rPr>
        <w:t>я 20</w:t>
      </w:r>
      <w:r w:rsidR="0036796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                   </w:t>
      </w:r>
      <w:r w:rsidR="008669C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</w:t>
      </w:r>
      <w:r w:rsidR="008669C0">
        <w:rPr>
          <w:sz w:val="28"/>
          <w:szCs w:val="28"/>
        </w:rPr>
        <w:t xml:space="preserve"> </w:t>
      </w:r>
      <w:r w:rsidR="00367967">
        <w:rPr>
          <w:sz w:val="28"/>
          <w:szCs w:val="28"/>
        </w:rPr>
        <w:t>91</w:t>
      </w:r>
      <w:r w:rsidRPr="006F3032">
        <w:rPr>
          <w:sz w:val="28"/>
          <w:szCs w:val="28"/>
        </w:rPr>
        <w:t xml:space="preserve">                          </w:t>
      </w:r>
      <w:r w:rsidR="008669C0">
        <w:rPr>
          <w:sz w:val="28"/>
          <w:szCs w:val="28"/>
        </w:rPr>
        <w:t xml:space="preserve">         </w:t>
      </w:r>
      <w:r w:rsidRPr="006F3032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х.Веселый</w:t>
      </w:r>
    </w:p>
    <w:p w14:paraId="6598C410" w14:textId="77777777" w:rsidR="00416EE3" w:rsidRPr="0030396A" w:rsidRDefault="00416EE3" w:rsidP="0030396A">
      <w:pPr>
        <w:jc w:val="center"/>
        <w:rPr>
          <w:b/>
        </w:rPr>
      </w:pPr>
    </w:p>
    <w:p w14:paraId="30A681BD" w14:textId="77777777"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14:paraId="7ECC0706" w14:textId="77777777"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14:paraId="74366970" w14:textId="77777777" w:rsidR="00467696" w:rsidRPr="00CE49BF" w:rsidRDefault="008669C0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="00CE49BF" w:rsidRPr="00CE49BF">
        <w:rPr>
          <w:b/>
          <w:sz w:val="28"/>
          <w:szCs w:val="28"/>
        </w:rPr>
        <w:t>»</w:t>
      </w:r>
    </w:p>
    <w:p w14:paraId="6677DC0E" w14:textId="77777777"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8B0220" w:rsidRPr="00CE49BF">
        <w:rPr>
          <w:b/>
          <w:sz w:val="28"/>
          <w:szCs w:val="28"/>
        </w:rPr>
        <w:t xml:space="preserve">1 полугодие </w:t>
      </w:r>
      <w:r w:rsidRPr="00CE49BF">
        <w:rPr>
          <w:b/>
          <w:sz w:val="28"/>
          <w:szCs w:val="28"/>
        </w:rPr>
        <w:t>20</w:t>
      </w:r>
      <w:r w:rsidR="00367967">
        <w:rPr>
          <w:b/>
          <w:sz w:val="28"/>
          <w:szCs w:val="28"/>
        </w:rPr>
        <w:t>20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14:paraId="1F41F45B" w14:textId="77777777"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14:paraId="404816C8" w14:textId="77777777"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8669C0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8669C0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8669C0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14:paraId="289EDAB0" w14:textId="77777777" w:rsidR="0054493C" w:rsidRDefault="0054493C" w:rsidP="0033222D">
      <w:pPr>
        <w:pStyle w:val="ConsPlusTitle"/>
        <w:widowControl/>
        <w:rPr>
          <w:b w:val="0"/>
          <w:bCs w:val="0"/>
        </w:rPr>
      </w:pPr>
    </w:p>
    <w:p w14:paraId="71385838" w14:textId="77777777" w:rsidR="00EF7897" w:rsidRPr="00875AFD" w:rsidRDefault="00EF7897" w:rsidP="00CE49BF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Pr="00CE49BF">
        <w:rPr>
          <w:sz w:val="28"/>
          <w:szCs w:val="28"/>
        </w:rPr>
        <w:t xml:space="preserve"> постановлением Администрации </w:t>
      </w:r>
      <w:r w:rsidR="008669C0">
        <w:rPr>
          <w:sz w:val="28"/>
          <w:szCs w:val="28"/>
        </w:rPr>
        <w:t>Веселовского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367967">
        <w:rPr>
          <w:sz w:val="28"/>
          <w:szCs w:val="28"/>
        </w:rPr>
        <w:t>26.12.2019</w:t>
      </w:r>
      <w:r w:rsidRPr="00875AFD">
        <w:rPr>
          <w:sz w:val="28"/>
          <w:szCs w:val="28"/>
        </w:rPr>
        <w:t xml:space="preserve"> года № </w:t>
      </w:r>
      <w:r w:rsidR="00121769">
        <w:rPr>
          <w:sz w:val="28"/>
          <w:szCs w:val="28"/>
        </w:rPr>
        <w:t>1</w:t>
      </w:r>
      <w:r w:rsidR="00367967">
        <w:rPr>
          <w:sz w:val="28"/>
          <w:szCs w:val="28"/>
        </w:rPr>
        <w:t>75</w:t>
      </w:r>
      <w:r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8669C0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</w:t>
      </w:r>
      <w:r w:rsidR="00367967">
        <w:rPr>
          <w:sz w:val="28"/>
          <w:szCs w:val="28"/>
        </w:rPr>
        <w:t>20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за </w:t>
      </w:r>
      <w:r w:rsidR="008B0220">
        <w:rPr>
          <w:sz w:val="28"/>
          <w:szCs w:val="28"/>
        </w:rPr>
        <w:t xml:space="preserve">1 полугодие </w:t>
      </w:r>
      <w:r w:rsidR="0033222D">
        <w:rPr>
          <w:sz w:val="28"/>
          <w:szCs w:val="28"/>
        </w:rPr>
        <w:t>20</w:t>
      </w:r>
      <w:r w:rsidR="00367967">
        <w:rPr>
          <w:sz w:val="28"/>
          <w:szCs w:val="28"/>
        </w:rPr>
        <w:t>20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Pr="00875AFD">
        <w:rPr>
          <w:sz w:val="28"/>
          <w:szCs w:val="28"/>
        </w:rPr>
        <w:t xml:space="preserve"> согласно приложению  к настоящему постановлению.</w:t>
      </w:r>
    </w:p>
    <w:p w14:paraId="199D44B9" w14:textId="77777777"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14:paraId="416221BB" w14:textId="77777777"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14:paraId="6CB4E96F" w14:textId="77777777" w:rsidR="00CA5D5E" w:rsidRDefault="00CA5D5E" w:rsidP="009050D9">
      <w:pPr>
        <w:rPr>
          <w:sz w:val="28"/>
          <w:szCs w:val="28"/>
        </w:rPr>
      </w:pPr>
    </w:p>
    <w:p w14:paraId="736C33BE" w14:textId="77777777" w:rsidR="00121769" w:rsidRDefault="00121769" w:rsidP="009050D9">
      <w:pPr>
        <w:rPr>
          <w:sz w:val="28"/>
          <w:szCs w:val="28"/>
        </w:rPr>
      </w:pPr>
    </w:p>
    <w:p w14:paraId="1909F9EF" w14:textId="77777777" w:rsidR="00121769" w:rsidRDefault="00121769" w:rsidP="009050D9">
      <w:pPr>
        <w:rPr>
          <w:sz w:val="28"/>
          <w:szCs w:val="28"/>
        </w:rPr>
      </w:pPr>
    </w:p>
    <w:p w14:paraId="2EC60DAF" w14:textId="77777777" w:rsidR="00121769" w:rsidRPr="00121769" w:rsidRDefault="00121769" w:rsidP="009050D9">
      <w:pPr>
        <w:rPr>
          <w:sz w:val="28"/>
          <w:szCs w:val="28"/>
        </w:rPr>
      </w:pPr>
    </w:p>
    <w:p w14:paraId="7F07AD77" w14:textId="77777777"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14:paraId="6496A597" w14:textId="77777777" w:rsidR="00440A2E" w:rsidRPr="00EA3778" w:rsidRDefault="008669C0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r>
        <w:rPr>
          <w:sz w:val="28"/>
          <w:szCs w:val="28"/>
        </w:rPr>
        <w:t>С.И.Титоренко</w:t>
      </w:r>
    </w:p>
    <w:p w14:paraId="025B7956" w14:textId="77777777" w:rsidR="00CA5D5E" w:rsidRDefault="00CA5D5E" w:rsidP="00796F0F">
      <w:pPr>
        <w:rPr>
          <w:sz w:val="28"/>
          <w:szCs w:val="28"/>
        </w:rPr>
      </w:pPr>
    </w:p>
    <w:p w14:paraId="0A4A85CD" w14:textId="77777777" w:rsidR="00796F0F" w:rsidRPr="00C91B59" w:rsidRDefault="00796F0F" w:rsidP="00796F0F">
      <w:pPr>
        <w:rPr>
          <w:sz w:val="24"/>
          <w:szCs w:val="24"/>
        </w:rPr>
      </w:pPr>
    </w:p>
    <w:p w14:paraId="67FBCDBC" w14:textId="77777777" w:rsidR="00367967" w:rsidRDefault="00367967" w:rsidP="005D2267">
      <w:pPr>
        <w:pStyle w:val="3"/>
        <w:jc w:val="center"/>
        <w:rPr>
          <w:sz w:val="24"/>
          <w:szCs w:val="24"/>
        </w:rPr>
      </w:pPr>
    </w:p>
    <w:p w14:paraId="421081F9" w14:textId="77777777" w:rsidR="00367967" w:rsidRPr="00367967" w:rsidRDefault="00367967" w:rsidP="00367967"/>
    <w:p w14:paraId="0E571277" w14:textId="77777777" w:rsidR="00367967" w:rsidRDefault="00367967" w:rsidP="00367967">
      <w:r>
        <w:t>Постановление вносит сектор экономики и финансов 5-43-85</w:t>
      </w:r>
    </w:p>
    <w:p w14:paraId="3D6C0D03" w14:textId="77777777" w:rsidR="00367967" w:rsidRDefault="00367967" w:rsidP="00367967"/>
    <w:p w14:paraId="753C0540" w14:textId="77777777" w:rsidR="005D2267" w:rsidRPr="00367967" w:rsidRDefault="005D2267" w:rsidP="00367967">
      <w:pPr>
        <w:sectPr w:rsidR="005D2267" w:rsidRPr="00367967" w:rsidSect="009C5B2A">
          <w:pgSz w:w="11907" w:h="16840"/>
          <w:pgMar w:top="624" w:right="1134" w:bottom="964" w:left="1418" w:header="720" w:footer="720" w:gutter="0"/>
          <w:cols w:space="720"/>
        </w:sectPr>
      </w:pPr>
    </w:p>
    <w:p w14:paraId="1AA26E4D" w14:textId="77777777"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14:paraId="646E31CC" w14:textId="77777777"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14:paraId="7279574B" w14:textId="77777777" w:rsidR="00761556" w:rsidRPr="00875AFD" w:rsidRDefault="008669C0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034EE3">
        <w:rPr>
          <w:sz w:val="24"/>
          <w:szCs w:val="24"/>
        </w:rPr>
        <w:t>0</w:t>
      </w:r>
      <w:r w:rsidR="00367967">
        <w:rPr>
          <w:sz w:val="24"/>
          <w:szCs w:val="24"/>
        </w:rPr>
        <w:t>2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367967">
        <w:rPr>
          <w:sz w:val="24"/>
          <w:szCs w:val="24"/>
        </w:rPr>
        <w:t>20</w:t>
      </w:r>
      <w:r w:rsidR="00761556" w:rsidRPr="00875AFD">
        <w:rPr>
          <w:sz w:val="24"/>
          <w:szCs w:val="24"/>
        </w:rPr>
        <w:t xml:space="preserve">г № </w:t>
      </w:r>
      <w:r>
        <w:rPr>
          <w:sz w:val="24"/>
          <w:szCs w:val="24"/>
        </w:rPr>
        <w:t>9</w:t>
      </w:r>
      <w:r w:rsidR="00367967">
        <w:rPr>
          <w:sz w:val="24"/>
          <w:szCs w:val="24"/>
        </w:rPr>
        <w:t>1</w:t>
      </w:r>
    </w:p>
    <w:p w14:paraId="3416BF93" w14:textId="77777777"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67C03075" w14:textId="77777777" w:rsidR="009D2A38" w:rsidRPr="00AB18E3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AB18E3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B18E3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9C5B2A">
        <w:rPr>
          <w:rFonts w:ascii="Times New Roman" w:hAnsi="Times New Roman" w:cs="Times New Roman"/>
          <w:sz w:val="24"/>
          <w:szCs w:val="24"/>
          <w:u w:val="single"/>
        </w:rPr>
        <w:t>1 полугодие 20</w:t>
      </w:r>
      <w:r w:rsidR="00367967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530FF256" w14:textId="77777777"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377"/>
        <w:gridCol w:w="1560"/>
        <w:gridCol w:w="2127"/>
        <w:gridCol w:w="1276"/>
        <w:gridCol w:w="1416"/>
        <w:gridCol w:w="1276"/>
        <w:gridCol w:w="1417"/>
        <w:gridCol w:w="1222"/>
        <w:gridCol w:w="1471"/>
        <w:gridCol w:w="993"/>
      </w:tblGrid>
      <w:tr w:rsidR="008237F6" w:rsidRPr="003B5239" w14:paraId="43B23F4B" w14:textId="77777777" w:rsidTr="00AE4D62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46C" w14:textId="77777777"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B48" w14:textId="77777777"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DDE6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7AB1B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73DBE985" w14:textId="77777777"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94CB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04CB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9970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58A5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FA58F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14:paraId="6A6F1CD6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14:paraId="1B71FE04" w14:textId="77777777" w:rsidTr="00AE4D62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FC43" w14:textId="77777777"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BEA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24FB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63E8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BA5D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37A9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8DF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731211FA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A47A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8B26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ECC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6AD4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14:paraId="13E424C7" w14:textId="77777777" w:rsidTr="00AE4D6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9F5D" w14:textId="77777777"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B0AB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4997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BE8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C43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25E3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AFF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80F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4ED3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10B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DC45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F86595" w:rsidRPr="000B0740" w14:paraId="7FD3D69C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9460" w14:textId="77777777" w:rsidR="00F86595" w:rsidRPr="00BB4D91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F58D" w14:textId="77777777" w:rsidR="00F86595" w:rsidRPr="00F86595" w:rsidRDefault="00F86595" w:rsidP="003F28E8">
            <w:pPr>
              <w:rPr>
                <w:color w:val="000000"/>
              </w:rPr>
            </w:pPr>
            <w:r w:rsidRPr="00F86595">
              <w:rPr>
                <w:color w:val="000000"/>
              </w:rPr>
              <w:t>Подпрограмма 1. </w:t>
            </w:r>
          </w:p>
          <w:p w14:paraId="7DBBF16B" w14:textId="77777777" w:rsidR="00F86595" w:rsidRPr="00F86595" w:rsidRDefault="00F86595" w:rsidP="003F28E8">
            <w:r w:rsidRPr="00F86595">
              <w:rPr>
                <w:color w:val="000000"/>
              </w:rPr>
              <w:t xml:space="preserve">«Развитие муниципального управления и муниципальной службы в </w:t>
            </w:r>
            <w:r w:rsidR="008669C0">
              <w:t>Веселовском</w:t>
            </w:r>
            <w:r w:rsidRPr="00F86595">
              <w:t xml:space="preserve"> сельском поселении</w:t>
            </w:r>
            <w:r w:rsidRPr="00F86595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8669C0">
              <w:t>Веселовского</w:t>
            </w:r>
            <w:r w:rsidRPr="00F86595">
              <w:t xml:space="preserve"> сельского поселения</w:t>
            </w:r>
            <w:r w:rsidRPr="00F86595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95DA" w14:textId="77777777" w:rsidR="00F86595" w:rsidRPr="00F86595" w:rsidRDefault="00F86595" w:rsidP="003F28E8">
            <w:r w:rsidRPr="00F86595">
              <w:t>Специалист первой категории по правовой и кадровой работе</w:t>
            </w:r>
          </w:p>
          <w:p w14:paraId="0C6688F7" w14:textId="77777777" w:rsidR="00F86595" w:rsidRPr="00F86595" w:rsidRDefault="00DF043B" w:rsidP="003F28E8">
            <w: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B1E" w14:textId="77777777" w:rsidR="00F86595" w:rsidRPr="000B0740" w:rsidRDefault="00F86595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15D" w14:textId="77777777" w:rsidR="00F86595" w:rsidRPr="000B0740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F31B" w14:textId="77777777" w:rsidR="00F86595" w:rsidRPr="000B0740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0FE1" w14:textId="77777777" w:rsidR="00F86595" w:rsidRPr="000B0740" w:rsidRDefault="00367967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DFA4" w14:textId="77777777" w:rsidR="00F86595" w:rsidRPr="000B0740" w:rsidRDefault="0036796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5332" w14:textId="77777777" w:rsidR="00F86595" w:rsidRPr="000B0740" w:rsidRDefault="00D35C66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131,6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7CFB" w14:textId="77777777" w:rsidR="00F86595" w:rsidRPr="000B0740" w:rsidRDefault="00D35C66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E87" w14:textId="77777777" w:rsidR="00F86595" w:rsidRPr="000B0740" w:rsidRDefault="00D35C6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167,9</w:t>
            </w:r>
          </w:p>
        </w:tc>
      </w:tr>
      <w:tr w:rsidR="00DF043B" w:rsidRPr="000B0740" w14:paraId="1D0C8D2B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924" w14:textId="77777777" w:rsidR="00DF043B" w:rsidRPr="00BB4D91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AEA0" w14:textId="77777777" w:rsidR="00DF043B" w:rsidRPr="00BB4D91" w:rsidRDefault="00DF043B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14:paraId="1C9C1668" w14:textId="77777777" w:rsidR="00DF043B" w:rsidRPr="00BB4D91" w:rsidRDefault="00DF043B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44F0" w14:textId="77777777" w:rsidR="00DF043B" w:rsidRPr="00BB4D91" w:rsidRDefault="00DF043B" w:rsidP="00DF043B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64A8" w14:textId="77777777" w:rsidR="00DF043B" w:rsidRDefault="00DF043B" w:rsidP="007A4C06">
            <w:pPr>
              <w:autoSpaceDE w:val="0"/>
              <w:autoSpaceDN w:val="0"/>
              <w:adjustRightInd w:val="0"/>
              <w:jc w:val="center"/>
            </w:pPr>
            <w:r>
              <w:t>Выплачены членские взносы в Совет муниципальных образований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716" w14:textId="77777777" w:rsidR="00DF043B" w:rsidRPr="000B0740" w:rsidRDefault="00DF043B" w:rsidP="00D35C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D35C6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799A" w14:textId="77777777" w:rsidR="00DF043B" w:rsidRPr="000B0740" w:rsidRDefault="00DF043B" w:rsidP="00D35C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D35C6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F524" w14:textId="77777777"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B03" w14:textId="77777777"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8E8" w14:textId="77777777" w:rsidR="00DF043B" w:rsidRDefault="00DF043B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7334" w14:textId="77777777" w:rsidR="00DF043B" w:rsidRDefault="00DF043B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132" w14:textId="77777777"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F043B" w:rsidRPr="000B0740" w14:paraId="086C2064" w14:textId="77777777" w:rsidTr="00AE4D62">
        <w:trPr>
          <w:trHeight w:val="126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63CC" w14:textId="77777777" w:rsidR="00DF043B" w:rsidRPr="00BB4D91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2CEE" w14:textId="77777777" w:rsidR="00DF043B" w:rsidRPr="00BB4D91" w:rsidRDefault="00DF043B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38355332" w14:textId="77777777" w:rsidR="00DF043B" w:rsidRPr="00BB4D91" w:rsidRDefault="00DF043B" w:rsidP="007A4C0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договора с АСМО 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697F" w14:textId="77777777" w:rsidR="00DF043B" w:rsidRPr="00BB4D91" w:rsidRDefault="00DF043B" w:rsidP="00DF043B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026" w14:textId="77777777" w:rsidR="00DF043B" w:rsidRDefault="00DF043B" w:rsidP="00D35C66">
            <w:pPr>
              <w:autoSpaceDE w:val="0"/>
              <w:autoSpaceDN w:val="0"/>
              <w:adjustRightInd w:val="0"/>
              <w:jc w:val="center"/>
            </w:pPr>
            <w:r>
              <w:t>Заключен договор №</w:t>
            </w:r>
            <w:r w:rsidR="00D35C66">
              <w:t>99</w:t>
            </w:r>
            <w:r w:rsidR="00545843">
              <w:t>1</w:t>
            </w:r>
            <w:r>
              <w:t xml:space="preserve"> от </w:t>
            </w:r>
            <w:r w:rsidR="00D35C66">
              <w:t>22.01.2020</w:t>
            </w:r>
            <w:r>
              <w:t xml:space="preserve"> г (Ассоциация «СМО 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1D" w14:textId="77777777"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744C" w14:textId="77777777" w:rsidR="00DF043B" w:rsidRPr="000B0740" w:rsidRDefault="00DF043B" w:rsidP="00D35C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D35C6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5C81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92FC" w14:textId="77777777"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A61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4D76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9C61" w14:textId="77777777"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545843" w:rsidRPr="000B0740" w14:paraId="1DBF17F1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4637" w14:textId="77777777" w:rsidR="00545843" w:rsidRPr="00BB4D91" w:rsidRDefault="0054584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740F" w14:textId="77777777" w:rsidR="00545843" w:rsidRPr="00F86595" w:rsidRDefault="00545843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1FF6599D" w14:textId="77777777" w:rsidR="00545843" w:rsidRPr="00F86595" w:rsidRDefault="00545843" w:rsidP="007A4C06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</w:rPr>
            </w:pPr>
            <w:r w:rsidRPr="00F86595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A0AB" w14:textId="77777777" w:rsidR="00545843" w:rsidRPr="00F86595" w:rsidRDefault="00545843" w:rsidP="007A4C06">
            <w:r w:rsidRPr="00F86595">
              <w:t>Специалист первой категории по правовой и кадровой работе</w:t>
            </w:r>
          </w:p>
          <w:p w14:paraId="3998A8A6" w14:textId="77777777" w:rsidR="00545843" w:rsidRPr="00F86595" w:rsidRDefault="00545843" w:rsidP="007A4C06">
            <w:r>
              <w:t>Тиняева Е.Н</w:t>
            </w:r>
            <w:r w:rsidRPr="00F86595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AB1" w14:textId="77777777" w:rsidR="00545843" w:rsidRDefault="00D35C66" w:rsidP="00D35C66">
            <w:pPr>
              <w:autoSpaceDE w:val="0"/>
              <w:autoSpaceDN w:val="0"/>
              <w:adjustRightInd w:val="0"/>
              <w:jc w:val="center"/>
            </w:pPr>
            <w:r>
              <w:t>Два специалиста из сектора экономики и финансов ( Повышение квалификации в области закупок)</w:t>
            </w:r>
            <w:r w:rsidR="00545843">
              <w:t xml:space="preserve">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1F97" w14:textId="77777777" w:rsidR="00545843" w:rsidRPr="000B0740" w:rsidRDefault="00545843" w:rsidP="00D35C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D35C6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D526" w14:textId="77777777" w:rsidR="00545843" w:rsidRPr="000B0740" w:rsidRDefault="00545843" w:rsidP="00D35C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D35C6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DEDB" w14:textId="77777777" w:rsidR="00545843" w:rsidRPr="000B0740" w:rsidRDefault="00D35C66" w:rsidP="007A4C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5F69" w14:textId="77777777" w:rsidR="00545843" w:rsidRPr="000B0740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0F8C" w14:textId="77777777" w:rsidR="00545843" w:rsidRPr="000B0740" w:rsidRDefault="00D35C66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1D85" w14:textId="77777777" w:rsidR="00545843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911882" w14:textId="77777777" w:rsidR="00545843" w:rsidRPr="000B0740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Договоров </w:t>
            </w:r>
            <w:r w:rsidR="00D35C66">
              <w:rPr>
                <w:rFonts w:ascii="Times New Roman" w:hAnsi="Times New Roman" w:cs="Times New Roman"/>
                <w:sz w:val="22"/>
                <w:szCs w:val="22"/>
              </w:rPr>
              <w:t>002-105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35C66">
              <w:rPr>
                <w:rFonts w:ascii="Times New Roman" w:hAnsi="Times New Roman" w:cs="Times New Roman"/>
                <w:sz w:val="22"/>
                <w:szCs w:val="22"/>
              </w:rPr>
              <w:t>3/20 от 30.03.20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1EF9" w14:textId="77777777" w:rsidR="00545843" w:rsidRPr="000B0740" w:rsidRDefault="00D35C66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545843" w:rsidRPr="000B0740" w14:paraId="232F6FA8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3817" w14:textId="77777777" w:rsidR="00545843" w:rsidRPr="00BB4D91" w:rsidRDefault="0054584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564" w14:textId="77777777" w:rsidR="00545843" w:rsidRPr="00BB4D91" w:rsidRDefault="00545843" w:rsidP="00F215E9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7EAFE1C3" w14:textId="77777777" w:rsidR="00545843" w:rsidRPr="00BB4D91" w:rsidRDefault="00545843" w:rsidP="00D35C6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</w:t>
            </w:r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ООО</w:t>
            </w:r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« </w:t>
            </w:r>
            <w:r w:rsidR="00D35C66">
              <w:rPr>
                <w:rFonts w:ascii="Times New Roman" w:hAnsi="Times New Roman" w:cs="Times New Roman"/>
                <w:color w:val="000000"/>
                <w:lang w:eastAsia="en-US"/>
              </w:rPr>
              <w:t>институт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062" w14:textId="77777777" w:rsidR="00545843" w:rsidRPr="00BB4D91" w:rsidRDefault="00545843" w:rsidP="00E158E7">
            <w:r w:rsidRPr="00BB4D91">
              <w:t xml:space="preserve">Главный специалист </w:t>
            </w:r>
            <w:r>
              <w:t xml:space="preserve">сектора экономики и финансов </w:t>
            </w:r>
            <w:r w:rsidR="00E158E7">
              <w:t>Анистратова 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83E5" w14:textId="77777777" w:rsidR="00545843" w:rsidRDefault="00D35C66" w:rsidP="00E158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Договоров 002-10513/20 от 30.03.20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CF4A" w14:textId="77777777"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7AF" w14:textId="77777777" w:rsidR="00545843" w:rsidRPr="000B0740" w:rsidRDefault="00545843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03CD" w14:textId="77777777"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B9A5" w14:textId="77777777"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D79E" w14:textId="77777777"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98B9" w14:textId="77777777"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041" w14:textId="77777777"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E158E7" w:rsidRPr="000B0740" w14:paraId="0C99C357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450A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75A4" w14:textId="77777777" w:rsidR="00E158E7" w:rsidRPr="00F86595" w:rsidRDefault="00E158E7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3051C25C" w14:textId="77777777" w:rsidR="00E158E7" w:rsidRPr="00F86595" w:rsidRDefault="00E158E7" w:rsidP="007A4C06">
            <w:pPr>
              <w:jc w:val="both"/>
            </w:pPr>
            <w:r w:rsidRPr="00F86595">
              <w:rPr>
                <w:color w:val="000000"/>
              </w:rPr>
              <w:t>Оптимизация штатной численности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1C96" w14:textId="77777777" w:rsidR="00E158E7" w:rsidRPr="00F86595" w:rsidRDefault="00E158E7" w:rsidP="007A4C06">
            <w:r w:rsidRPr="00F86595">
              <w:t>Специалист первой категории по правовой и кадровой работе</w:t>
            </w:r>
          </w:p>
          <w:p w14:paraId="7247862C" w14:textId="77777777" w:rsidR="00E158E7" w:rsidRPr="00F86595" w:rsidRDefault="00E158E7" w:rsidP="007A4C06">
            <w: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4477" w14:textId="77777777" w:rsidR="00E158E7" w:rsidRDefault="00E158E7" w:rsidP="00F5103B">
            <w:pPr>
              <w:autoSpaceDE w:val="0"/>
              <w:autoSpaceDN w:val="0"/>
              <w:adjustRightInd w:val="0"/>
              <w:jc w:val="center"/>
            </w:pPr>
            <w:r w:rsidRPr="00B13928">
              <w:rPr>
                <w:color w:val="333333"/>
                <w:shd w:val="clear" w:color="auto" w:fill="FFFFFF"/>
              </w:rPr>
              <w:t xml:space="preserve">штатная </w:t>
            </w:r>
            <w:r>
              <w:rPr>
                <w:color w:val="333333"/>
                <w:shd w:val="clear" w:color="auto" w:fill="FFFFFF"/>
              </w:rPr>
              <w:t>утверждено штатное расписание аппарата Администрации Веселовского сельского поселения на 20</w:t>
            </w:r>
            <w:r w:rsidR="00F5103B">
              <w:rPr>
                <w:color w:val="333333"/>
                <w:shd w:val="clear" w:color="auto" w:fill="FFFFFF"/>
              </w:rPr>
              <w:t>20</w:t>
            </w:r>
            <w:r>
              <w:rPr>
                <w:color w:val="333333"/>
                <w:shd w:val="clear" w:color="auto" w:fill="FFFFFF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5415" w14:textId="77777777" w:rsidR="00E158E7" w:rsidRPr="000B0740" w:rsidRDefault="00E158E7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9514" w14:textId="77777777" w:rsidR="00E158E7" w:rsidRPr="000B0740" w:rsidRDefault="00E158E7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E5DF" w14:textId="77777777" w:rsidR="00E158E7" w:rsidRDefault="00E158E7" w:rsidP="007A4C06">
            <w:pPr>
              <w:jc w:val="center"/>
            </w:pPr>
            <w:r w:rsidRPr="004A7D8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9267" w14:textId="77777777" w:rsidR="00E158E7" w:rsidRDefault="00E158E7" w:rsidP="007A4C06">
            <w:pPr>
              <w:jc w:val="center"/>
            </w:pPr>
            <w:r w:rsidRPr="004A7D8B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C98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9F61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361C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E158E7" w:rsidRPr="000B0740" w14:paraId="18612774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9B21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EF25" w14:textId="77777777" w:rsidR="00E158E7" w:rsidRPr="00E80A50" w:rsidRDefault="00E158E7" w:rsidP="00E158E7">
            <w:pPr>
              <w:pStyle w:val="a9"/>
              <w:shd w:val="clear" w:color="auto" w:fill="FFFFFF"/>
              <w:rPr>
                <w:color w:val="5C5B5B"/>
                <w:sz w:val="20"/>
                <w:szCs w:val="20"/>
              </w:rPr>
            </w:pPr>
            <w:r w:rsidRPr="00E80A50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3</w:t>
            </w:r>
            <w:r w:rsidRPr="00E80A50">
              <w:rPr>
                <w:sz w:val="20"/>
                <w:szCs w:val="20"/>
              </w:rPr>
              <w:t>.</w:t>
            </w:r>
            <w:r w:rsidRPr="00E80A50">
              <w:rPr>
                <w:color w:val="5C5B5B"/>
                <w:sz w:val="20"/>
                <w:szCs w:val="20"/>
              </w:rPr>
              <w:t xml:space="preserve"> </w:t>
            </w:r>
            <w:r w:rsidRPr="00E80A50">
              <w:rPr>
                <w:rStyle w:val="apple-converted-space"/>
                <w:color w:val="5C5B5B"/>
                <w:sz w:val="20"/>
                <w:szCs w:val="20"/>
              </w:rPr>
              <w:t> </w:t>
            </w:r>
            <w:r w:rsidRPr="00E80A50">
              <w:rPr>
                <w:sz w:val="20"/>
                <w:szCs w:val="20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417" w14:textId="77777777" w:rsidR="00E158E7" w:rsidRPr="00BB4D91" w:rsidRDefault="00E158E7" w:rsidP="007A4C06">
            <w:r w:rsidRPr="00BB4D91">
              <w:t>Специалист первой категории по правовой и кадровой работе</w:t>
            </w:r>
          </w:p>
          <w:p w14:paraId="0AB81214" w14:textId="77777777" w:rsidR="00E158E7" w:rsidRPr="00BB4D91" w:rsidRDefault="00E158E7" w:rsidP="007A4C06">
            <w:r>
              <w:t>Тиняева Е.Н</w:t>
            </w:r>
          </w:p>
          <w:p w14:paraId="529A33D3" w14:textId="77777777" w:rsidR="00E158E7" w:rsidRPr="00BB4D91" w:rsidRDefault="00E158E7" w:rsidP="007A4C0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0617" w14:textId="77777777" w:rsidR="00E158E7" w:rsidRPr="00B13928" w:rsidRDefault="00E158E7" w:rsidP="00F5103B">
            <w:pPr>
              <w:autoSpaceDE w:val="0"/>
              <w:autoSpaceDN w:val="0"/>
              <w:adjustRightInd w:val="0"/>
              <w:jc w:val="center"/>
            </w:pPr>
            <w:r w:rsidRPr="008A70D9">
              <w:rPr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</w:t>
            </w:r>
            <w:r w:rsidRPr="00B13928">
              <w:rPr>
                <w:color w:val="333333"/>
                <w:shd w:val="clear" w:color="auto" w:fill="FFFFFF"/>
              </w:rPr>
              <w:t xml:space="preserve">-распорядительных органах муниципальных образований Ростовской области на </w:t>
            </w:r>
            <w:r w:rsidR="00F5103B">
              <w:rPr>
                <w:color w:val="333333"/>
                <w:shd w:val="clear" w:color="auto" w:fill="FFFFFF"/>
              </w:rPr>
              <w:t>2018-2020</w:t>
            </w:r>
            <w:r w:rsidRPr="00B13928">
              <w:rPr>
                <w:color w:val="333333"/>
                <w:shd w:val="clear" w:color="auto" w:fill="FFFFFF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4B10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932E" w14:textId="77777777" w:rsidR="00E158E7" w:rsidRPr="000B0740" w:rsidRDefault="00E158E7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65E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6B3F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4DB1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583E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D4D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E158E7" w:rsidRPr="000B0740" w14:paraId="17BC9989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56DE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78A9" w14:textId="77777777" w:rsidR="00E158E7" w:rsidRPr="00F86595" w:rsidRDefault="00E158E7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0259C876" w14:textId="77777777" w:rsidR="00E158E7" w:rsidRPr="00F86595" w:rsidRDefault="00E158E7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F86595">
              <w:rPr>
                <w:color w:val="000000"/>
              </w:rPr>
              <w:t xml:space="preserve">Совершенствование </w:t>
            </w:r>
            <w:r w:rsidR="00331651">
              <w:rPr>
                <w:color w:val="000000"/>
              </w:rPr>
              <w:t>механизмов оздоровления муниципальных служащих ежегодная диспонсоризация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FAE8" w14:textId="77777777" w:rsidR="00E158E7" w:rsidRPr="00F86595" w:rsidRDefault="00E158E7" w:rsidP="007A4C06">
            <w:r w:rsidRPr="00F86595">
              <w:t>Специалист первой категории по правовой и кадровой работе</w:t>
            </w:r>
          </w:p>
          <w:p w14:paraId="4E857E49" w14:textId="77777777" w:rsidR="00E158E7" w:rsidRPr="00F86595" w:rsidRDefault="00E158E7" w:rsidP="007A4C06">
            <w: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857E" w14:textId="77777777" w:rsidR="00E158E7" w:rsidRPr="007730FF" w:rsidRDefault="00E158E7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hd w:val="clear" w:color="auto" w:fill="FFFFFF"/>
              </w:rPr>
            </w:pPr>
            <w:r w:rsidRPr="007730FF">
              <w:rPr>
                <w:color w:val="333333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DD9" w14:textId="77777777" w:rsidR="00E158E7" w:rsidRPr="000B0740" w:rsidRDefault="00E158E7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70A" w14:textId="77777777" w:rsidR="00E158E7" w:rsidRPr="000B0740" w:rsidRDefault="00E158E7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5FDE" w14:textId="77777777" w:rsidR="00E158E7" w:rsidRPr="000B0740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B31" w14:textId="77777777" w:rsidR="00E158E7" w:rsidRPr="000B0740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94F1" w14:textId="77777777" w:rsidR="00E158E7" w:rsidRPr="000B0740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E25B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9C0" w14:textId="77777777" w:rsidR="00E158E7" w:rsidRPr="000B0740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9,4</w:t>
            </w:r>
          </w:p>
        </w:tc>
      </w:tr>
      <w:tr w:rsidR="00E158E7" w:rsidRPr="000B0740" w14:paraId="19027CB1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EE11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DF16" w14:textId="77777777" w:rsidR="00E158E7" w:rsidRPr="00BB4D91" w:rsidRDefault="00E158E7" w:rsidP="0033165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Контрольное событие муниципальной программы 1.</w:t>
            </w:r>
            <w:r w:rsidR="00331651">
              <w:rPr>
                <w:rFonts w:ascii="Times New Roman" w:hAnsi="Times New Roman" w:cs="Times New Roman"/>
              </w:rPr>
              <w:t>4</w:t>
            </w:r>
            <w:r w:rsidRPr="00BB4D91">
              <w:rPr>
                <w:rFonts w:ascii="Times New Roman" w:hAnsi="Times New Roman" w:cs="Times New Roman"/>
              </w:rPr>
              <w:t>.</w:t>
            </w:r>
            <w:r w:rsidRPr="00BB4D91">
              <w:rPr>
                <w:rFonts w:ascii="Times New Roman" w:hAnsi="Times New Roman" w:cs="Times New Roman"/>
                <w:color w:val="5C5B5B"/>
              </w:rPr>
              <w:t xml:space="preserve"> 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Повышение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квалификации муниципальных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31D2" w14:textId="77777777" w:rsidR="00E158E7" w:rsidRPr="00BB4D91" w:rsidRDefault="00E158E7" w:rsidP="003F28E8">
            <w:r w:rsidRPr="00BB4D91">
              <w:t>Специалист первой категории по правовой и кадровой работе</w:t>
            </w:r>
          </w:p>
          <w:p w14:paraId="2036359C" w14:textId="77777777" w:rsidR="00E158E7" w:rsidRPr="00BB4D91" w:rsidRDefault="00331651" w:rsidP="003F28E8">
            <w:r>
              <w:t>Тиняева Е.Н</w:t>
            </w:r>
          </w:p>
          <w:p w14:paraId="5AB35FF0" w14:textId="77777777" w:rsidR="00E158E7" w:rsidRPr="00BB4D91" w:rsidRDefault="00E158E7" w:rsidP="003F28E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51DB" w14:textId="77777777" w:rsidR="00E158E7" w:rsidRDefault="00331651" w:rsidP="00331651">
            <w:pPr>
              <w:autoSpaceDE w:val="0"/>
              <w:autoSpaceDN w:val="0"/>
              <w:adjustRightInd w:val="0"/>
              <w:jc w:val="center"/>
            </w:pPr>
            <w:r>
              <w:t>Повышение уровня здоровья специалистов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5F7" w14:textId="77777777"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28B" w14:textId="77777777" w:rsidR="00E158E7" w:rsidRPr="000B0740" w:rsidRDefault="00E158E7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1DB" w14:textId="77777777"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53B6" w14:textId="77777777"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4F32" w14:textId="77777777"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2874" w14:textId="77777777"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A436" w14:textId="77777777"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E158E7" w:rsidRPr="000B0740" w14:paraId="78B03545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5A4F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87" w14:textId="77777777" w:rsidR="00E158E7" w:rsidRPr="00F86595" w:rsidRDefault="00E158E7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 w:rsidR="00331651"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450B9729" w14:textId="77777777" w:rsidR="00E158E7" w:rsidRPr="00F86595" w:rsidRDefault="00331651" w:rsidP="00331651">
            <w:pPr>
              <w:jc w:val="both"/>
            </w:pPr>
            <w:r>
              <w:rPr>
                <w:color w:val="000000"/>
              </w:rPr>
              <w:t>Совершенствование механизмов оптимизации</w:t>
            </w:r>
            <w:r w:rsidR="00E158E7" w:rsidRPr="00F865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пенсионного обеспечения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80B" w14:textId="77777777" w:rsidR="00E158E7" w:rsidRPr="00F86595" w:rsidRDefault="00E158E7" w:rsidP="003F28E8">
            <w:r w:rsidRPr="00F86595">
              <w:t>Специалист первой категории по правовой и кадровой работе</w:t>
            </w:r>
          </w:p>
          <w:p w14:paraId="327CDA45" w14:textId="77777777" w:rsidR="00E158E7" w:rsidRPr="00F86595" w:rsidRDefault="00331651" w:rsidP="003F28E8">
            <w:r>
              <w:t>Тиняева Е.Н.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E99" w14:textId="77777777" w:rsidR="00E158E7" w:rsidRDefault="00331651" w:rsidP="00DC0F08">
            <w:pPr>
              <w:autoSpaceDE w:val="0"/>
              <w:autoSpaceDN w:val="0"/>
              <w:adjustRightInd w:val="0"/>
              <w:jc w:val="center"/>
            </w:pPr>
            <w:r>
              <w:rPr>
                <w:color w:val="333333"/>
                <w:shd w:val="clear" w:color="auto" w:fill="FFFFFF"/>
              </w:rPr>
              <w:t>Повышение уровня престижа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300" w14:textId="77777777" w:rsidR="00E158E7" w:rsidRPr="000B0740" w:rsidRDefault="00E158E7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64BC" w14:textId="77777777" w:rsidR="00E158E7" w:rsidRPr="000B0740" w:rsidRDefault="00E158E7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630D" w14:textId="77777777" w:rsidR="00E158E7" w:rsidRDefault="00F5103B" w:rsidP="00083A51">
            <w:pPr>
              <w:jc w:val="center"/>
            </w:pPr>
            <w:r>
              <w:rPr>
                <w:sz w:val="22"/>
                <w:szCs w:val="22"/>
              </w:rPr>
              <w:t>250,3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D2FF" w14:textId="77777777" w:rsidR="00E158E7" w:rsidRDefault="00F5103B" w:rsidP="00083A51">
            <w:pPr>
              <w:jc w:val="center"/>
            </w:pPr>
            <w:r>
              <w:rPr>
                <w:sz w:val="22"/>
                <w:szCs w:val="22"/>
              </w:rPr>
              <w:t>250,3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6258" w14:textId="77777777" w:rsidR="00E158E7" w:rsidRPr="000B0740" w:rsidRDefault="00F5103B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9E69" w14:textId="77777777" w:rsidR="00E158E7" w:rsidRPr="000B0740" w:rsidRDefault="00E158E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1730" w14:textId="77777777" w:rsidR="00E158E7" w:rsidRPr="000B0740" w:rsidRDefault="00F5103B" w:rsidP="00B063FA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146,0</w:t>
            </w:r>
          </w:p>
        </w:tc>
      </w:tr>
      <w:tr w:rsidR="00AD24C1" w:rsidRPr="000B0740" w14:paraId="24BD21FE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980C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C120" w14:textId="77777777" w:rsidR="00AD24C1" w:rsidRPr="00BB4D91" w:rsidRDefault="00AD24C1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5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3516CE61" w14:textId="77777777" w:rsidR="00AD24C1" w:rsidRPr="00BB4D91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Расчет и начисление муниципальной пенсии Главе поселения, вышедшему на пенсию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2C57" w14:textId="77777777" w:rsidR="00AD24C1" w:rsidRPr="00BB4D91" w:rsidRDefault="00AD24C1" w:rsidP="00AD24C1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DBEC" w14:textId="77777777" w:rsidR="00AD24C1" w:rsidRDefault="00AD24C1" w:rsidP="007A4C06">
            <w:pPr>
              <w:autoSpaceDE w:val="0"/>
              <w:autoSpaceDN w:val="0"/>
              <w:adjustRightInd w:val="0"/>
              <w:jc w:val="center"/>
            </w:pPr>
            <w:r>
              <w:t>Ежегодно на основании справки о назначении пенсии проводится корректировка размера муниципальной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02B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B685" w14:textId="77777777" w:rsidR="00AD24C1" w:rsidRPr="000B0740" w:rsidRDefault="00AD24C1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EF4D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0E81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20D0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9D03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4094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D24C1" w:rsidRPr="00C93C97" w14:paraId="0629DD97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D7E8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F76" w14:textId="77777777" w:rsidR="00AD24C1" w:rsidRPr="00F86595" w:rsidRDefault="00AD24C1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Подпрограмма 2. </w:t>
            </w:r>
          </w:p>
          <w:p w14:paraId="3EEC73D7" w14:textId="77777777" w:rsidR="00AD24C1" w:rsidRPr="00F86595" w:rsidRDefault="00AD24C1" w:rsidP="00AD24C1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Организация проведение выборов в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Веселовском </w:t>
            </w:r>
            <w:r w:rsidRPr="00F86595">
              <w:rPr>
                <w:rFonts w:ascii="Times New Roman" w:hAnsi="Times New Roman" w:cs="Times New Roman"/>
              </w:rPr>
              <w:t>сельско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F86595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и в 2019 году»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CE02" w14:textId="77777777" w:rsidR="00AD24C1" w:rsidRPr="00F86595" w:rsidRDefault="00AD24C1" w:rsidP="007A4C06">
            <w:r w:rsidRPr="00F86595">
              <w:t>Специалист первой категории по правовой и кадровой работе</w:t>
            </w:r>
          </w:p>
          <w:p w14:paraId="6EFFE077" w14:textId="77777777" w:rsidR="00AD24C1" w:rsidRPr="00F86595" w:rsidRDefault="00AD24C1" w:rsidP="007A4C06">
            <w:r>
              <w:t>Тиняева Е.Н</w:t>
            </w:r>
          </w:p>
          <w:p w14:paraId="695328D8" w14:textId="77777777" w:rsidR="00AD24C1" w:rsidRPr="00F86595" w:rsidRDefault="00AD24C1" w:rsidP="007A4C0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CACC" w14:textId="77777777" w:rsidR="00AD24C1" w:rsidRPr="00AD24C1" w:rsidRDefault="00AD24C1" w:rsidP="007A4C06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D645" w14:textId="77777777" w:rsidR="00AD24C1" w:rsidRPr="008C6EB1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C698" w14:textId="77777777" w:rsidR="00AD24C1" w:rsidRPr="008C6EB1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9189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DFDA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90B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15BC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A5DD" w14:textId="77777777" w:rsidR="00AD24C1" w:rsidRPr="00C93C97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5103B" w:rsidRPr="00C93C97" w14:paraId="011C7A3B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9637" w14:textId="77777777" w:rsidR="00F5103B" w:rsidRPr="00BB4D91" w:rsidRDefault="00F5103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3D6" w14:textId="77777777" w:rsidR="00F5103B" w:rsidRPr="00F86595" w:rsidRDefault="00F5103B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14:paraId="5C9789FF" w14:textId="77777777" w:rsidR="00F5103B" w:rsidRPr="00F86595" w:rsidRDefault="00F5103B" w:rsidP="00AD24C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проведение выборов в Веселовском сельском поселении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2FF" w14:textId="77777777" w:rsidR="00F5103B" w:rsidRPr="00F86595" w:rsidRDefault="00F5103B" w:rsidP="007A4C06">
            <w:r w:rsidRPr="00F86595">
              <w:t>Специалист первой категории по правовой и кадровой работе</w:t>
            </w:r>
          </w:p>
          <w:p w14:paraId="5F980809" w14:textId="77777777" w:rsidR="00F5103B" w:rsidRPr="00F86595" w:rsidRDefault="00F5103B" w:rsidP="007A4C06">
            <w:r>
              <w:t>Тиняева Е.Н</w:t>
            </w:r>
          </w:p>
          <w:p w14:paraId="66793495" w14:textId="77777777" w:rsidR="00F5103B" w:rsidRPr="00F86595" w:rsidRDefault="00F5103B" w:rsidP="007A4C0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26DF" w14:textId="77777777" w:rsidR="00F5103B" w:rsidRPr="00AD24C1" w:rsidRDefault="00F5103B" w:rsidP="007A4C06">
            <w:pPr>
              <w:pStyle w:val="bodytext"/>
              <w:ind w:left="97"/>
              <w:rPr>
                <w:sz w:val="20"/>
                <w:szCs w:val="20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24AE" w14:textId="77777777" w:rsidR="00F5103B" w:rsidRPr="000B0740" w:rsidRDefault="00F5103B" w:rsidP="00010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2816" w14:textId="77777777" w:rsidR="00F5103B" w:rsidRPr="000B0740" w:rsidRDefault="00F5103B" w:rsidP="00010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E04" w14:textId="77777777" w:rsidR="00F5103B" w:rsidRPr="004F42CC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7A31" w14:textId="77777777" w:rsidR="00F5103B" w:rsidRPr="004F42CC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825D" w14:textId="77777777" w:rsidR="00F5103B" w:rsidRPr="000B0740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1E73" w14:textId="77777777" w:rsidR="00F5103B" w:rsidRPr="004F42CC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F493" w14:textId="77777777" w:rsidR="00F5103B" w:rsidRPr="004F42CC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24C1" w:rsidRPr="00C93C97" w14:paraId="2F6C2894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035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22A1" w14:textId="77777777" w:rsidR="00AD24C1" w:rsidRPr="00BB4D91" w:rsidRDefault="00AD24C1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 xml:space="preserve">Контрольное событие муниципальной программы </w:t>
            </w:r>
            <w:r w:rsidR="00204308">
              <w:rPr>
                <w:sz w:val="20"/>
                <w:szCs w:val="20"/>
              </w:rPr>
              <w:t>2.1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791C4377" w14:textId="77777777" w:rsidR="00AD24C1" w:rsidRPr="00BB4D91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2949" w14:textId="77777777" w:rsidR="00AD24C1" w:rsidRPr="00BB4D91" w:rsidRDefault="00204308" w:rsidP="007A4C06"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  <w:r w:rsidRPr="00BB4D91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B580" w14:textId="77777777" w:rsidR="00AD24C1" w:rsidRDefault="00204308" w:rsidP="007A4C06">
            <w:pPr>
              <w:autoSpaceDE w:val="0"/>
              <w:autoSpaceDN w:val="0"/>
              <w:adjustRightInd w:val="0"/>
              <w:jc w:val="center"/>
            </w:pPr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E37D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325" w14:textId="77777777" w:rsidR="00AD24C1" w:rsidRPr="000B0740" w:rsidRDefault="00AD24C1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3906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7911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4B80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74E6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57B8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28025A" w:rsidRPr="00C93C97" w14:paraId="1189AF6D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D9F" w14:textId="77777777" w:rsidR="0028025A" w:rsidRPr="00BB4D91" w:rsidRDefault="0028025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1E06" w14:textId="77777777" w:rsidR="0028025A" w:rsidRPr="00F86595" w:rsidRDefault="0028025A" w:rsidP="0020430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Подпрограмма 3. «Обеспечение реализации муниципальной программы Веселовского сельского поселения « Муниципальная политика»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76D1" w14:textId="77777777" w:rsidR="0028025A" w:rsidRPr="00F86595" w:rsidRDefault="0028025A" w:rsidP="003F28E8"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F0F6" w14:textId="77777777" w:rsidR="0028025A" w:rsidRPr="00204308" w:rsidRDefault="0028025A" w:rsidP="003F28E8">
            <w:pPr>
              <w:pStyle w:val="bodytext"/>
              <w:ind w:left="97"/>
              <w:jc w:val="center"/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, повышение уровня профессиональной компетентности муниципальных служащих Веселовского сельского поселения, повышение привлекательности 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00AE" w14:textId="77777777" w:rsidR="0028025A" w:rsidRPr="000B0740" w:rsidRDefault="0028025A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01F5" w14:textId="77777777" w:rsidR="0028025A" w:rsidRPr="000B0740" w:rsidRDefault="0028025A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977" w14:textId="77777777" w:rsidR="0028025A" w:rsidRPr="004F42CC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6C52" w14:textId="77777777" w:rsidR="0028025A" w:rsidRPr="004F42CC" w:rsidRDefault="00F5103B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136" w14:textId="77777777" w:rsidR="0028025A" w:rsidRPr="000B0740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1804,1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69AC" w14:textId="77777777" w:rsidR="0028025A" w:rsidRPr="004F42CC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FAD" w14:textId="77777777" w:rsidR="0028025A" w:rsidRDefault="00F5103B" w:rsidP="00C93C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3214,3</w:t>
            </w:r>
          </w:p>
        </w:tc>
      </w:tr>
      <w:tr w:rsidR="00AE4D62" w:rsidRPr="00C93C97" w14:paraId="50B8D2CC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853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9D0A" w14:textId="77777777" w:rsidR="00AE4D62" w:rsidRPr="00BB4D91" w:rsidRDefault="00AE4D62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1 «</w:t>
            </w:r>
          </w:p>
          <w:p w14:paraId="4F287042" w14:textId="77777777" w:rsidR="00AE4D62" w:rsidRPr="00BB4D91" w:rsidRDefault="00AE4D62" w:rsidP="00AE4D62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Официальн</w:t>
            </w:r>
            <w:r>
              <w:rPr>
                <w:rFonts w:ascii="Times New Roman" w:hAnsi="Times New Roman" w:cs="Times New Roman"/>
                <w:color w:val="000000"/>
              </w:rPr>
              <w:t>ая публикация нормативно правовых актов</w:t>
            </w:r>
            <w:r w:rsidRPr="00BB4D91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муниципальных правовых актов 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</w:rPr>
              <w:t>еселовского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75D5" w14:textId="77777777" w:rsidR="00AE4D62" w:rsidRPr="00BB4D91" w:rsidRDefault="00AE4D62" w:rsidP="00AE4D62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4EC2" w14:textId="77777777" w:rsidR="00AE4D62" w:rsidRPr="00B1697C" w:rsidRDefault="00AE4D62" w:rsidP="00F5103B">
            <w:pPr>
              <w:autoSpaceDE w:val="0"/>
              <w:autoSpaceDN w:val="0"/>
              <w:adjustRightInd w:val="0"/>
              <w:jc w:val="center"/>
            </w:pPr>
            <w:r w:rsidRPr="00B1697C">
              <w:t>Выполнены работы по контракту от 09.01.20</w:t>
            </w:r>
            <w:r w:rsidR="00F5103B">
              <w:t>20</w:t>
            </w:r>
            <w:r w:rsidRPr="00B1697C">
              <w:t xml:space="preserve">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№3 от 23.01.20</w:t>
            </w:r>
            <w:r w:rsidR="00F5103B">
              <w:t>20</w:t>
            </w:r>
            <w:r>
              <w:t xml:space="preserve">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546" w14:textId="77777777" w:rsidR="00AE4D62" w:rsidRPr="00B1697C" w:rsidRDefault="00AE4D62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97C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E61" w14:textId="77777777" w:rsidR="00AE4D62" w:rsidRPr="000B0740" w:rsidRDefault="00AE4D62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1CE" w14:textId="77777777" w:rsidR="00AE4D62" w:rsidRPr="000B0740" w:rsidRDefault="00AE4D62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127B" w14:textId="77777777" w:rsidR="00AE4D62" w:rsidRPr="000B0740" w:rsidRDefault="00F5103B" w:rsidP="00F51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21</w:t>
            </w:r>
            <w:r w:rsidR="00AE4D62">
              <w:rPr>
                <w:color w:val="333333"/>
                <w:sz w:val="22"/>
                <w:szCs w:val="22"/>
                <w:shd w:val="clear" w:color="auto" w:fill="FFFFFF"/>
              </w:rPr>
              <w:t>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E242" w14:textId="77777777" w:rsidR="00AE4D62" w:rsidRPr="000B0740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D532" w14:textId="77777777" w:rsidR="00AE4D62" w:rsidRPr="000B0740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321" w14:textId="77777777" w:rsidR="00AE4D62" w:rsidRPr="000B0740" w:rsidRDefault="00F510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  <w:r w:rsidR="00AE4D62">
              <w:rPr>
                <w:sz w:val="22"/>
                <w:szCs w:val="22"/>
              </w:rPr>
              <w:t xml:space="preserve"> </w:t>
            </w:r>
            <w:r w:rsidR="00AE4D62" w:rsidRPr="00C93C97">
              <w:rPr>
                <w:sz w:val="22"/>
                <w:szCs w:val="22"/>
              </w:rPr>
              <w:t>(работы по контракту еще не выполнены)</w:t>
            </w:r>
          </w:p>
        </w:tc>
      </w:tr>
      <w:tr w:rsidR="00AE4D62" w:rsidRPr="000B0740" w14:paraId="19BE0D93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395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2569" w14:textId="77777777" w:rsidR="00AE4D62" w:rsidRPr="00BB4D91" w:rsidRDefault="00AE4D62" w:rsidP="007A4C06">
            <w:pPr>
              <w:rPr>
                <w:kern w:val="2"/>
              </w:rPr>
            </w:pPr>
            <w:r w:rsidRPr="00BB4D91">
              <w:rPr>
                <w:kern w:val="2"/>
              </w:rPr>
              <w:t xml:space="preserve">Контрольное событие  муниципальной программы </w:t>
            </w:r>
            <w:r>
              <w:rPr>
                <w:kern w:val="2"/>
              </w:rPr>
              <w:t>3.1</w:t>
            </w:r>
            <w:r w:rsidRPr="00BB4D91">
              <w:rPr>
                <w:kern w:val="2"/>
              </w:rPr>
              <w:t>.</w:t>
            </w:r>
          </w:p>
          <w:p w14:paraId="76A717C4" w14:textId="77777777" w:rsidR="00AE4D62" w:rsidRPr="00BB4D91" w:rsidRDefault="00AE4D62" w:rsidP="007A4C06">
            <w:pPr>
              <w:rPr>
                <w:kern w:val="2"/>
              </w:rPr>
            </w:pPr>
            <w:r w:rsidRPr="00BB4D91">
              <w:rPr>
                <w:color w:val="000000"/>
              </w:rPr>
              <w:t>Соблюдение норм  законодательства, регулирующих вопросы размещения на сайтах правовых актов</w:t>
            </w:r>
            <w:r>
              <w:rPr>
                <w:color w:val="000000"/>
              </w:rPr>
              <w:t xml:space="preserve"> </w:t>
            </w:r>
            <w:r w:rsidRPr="00BB4D91">
              <w:rPr>
                <w:color w:val="000000"/>
              </w:rPr>
              <w:t>.</w:t>
            </w:r>
            <w:r>
              <w:rPr>
                <w:color w:val="000000"/>
              </w:rPr>
              <w:t>и в районной газете светоч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A654" w14:textId="77777777" w:rsidR="00AE4D62" w:rsidRPr="00BB4D91" w:rsidRDefault="00AE4D62" w:rsidP="00AE4D62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9C2F" w14:textId="77777777" w:rsidR="00AE4D62" w:rsidRPr="00B1697C" w:rsidRDefault="00AE4D62" w:rsidP="00F5103B">
            <w:pPr>
              <w:autoSpaceDE w:val="0"/>
              <w:autoSpaceDN w:val="0"/>
              <w:adjustRightInd w:val="0"/>
              <w:jc w:val="center"/>
            </w:pPr>
            <w:r w:rsidRPr="00B1697C">
              <w:t>Заключен контракт от 09.01.</w:t>
            </w:r>
            <w:r w:rsidR="00F5103B">
              <w:t>2020</w:t>
            </w:r>
            <w:r w:rsidRPr="00B1697C">
              <w:t xml:space="preserve">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№3 от 23.01.20</w:t>
            </w:r>
            <w:r w:rsidR="00F5103B">
              <w:t>20</w:t>
            </w:r>
            <w:r>
              <w:t xml:space="preserve">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B5B6" w14:textId="77777777" w:rsidR="00AE4D62" w:rsidRPr="00B1697C" w:rsidRDefault="00AE4D62" w:rsidP="007A4C06">
            <w:pPr>
              <w:jc w:val="center"/>
            </w:pPr>
            <w:r w:rsidRPr="00B1697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AA42" w14:textId="77777777" w:rsidR="00AE4D62" w:rsidRDefault="00AE4D62" w:rsidP="00F5103B">
            <w:pPr>
              <w:jc w:val="center"/>
            </w:pPr>
            <w:r>
              <w:rPr>
                <w:sz w:val="22"/>
                <w:szCs w:val="22"/>
              </w:rPr>
              <w:t>31.12.20</w:t>
            </w:r>
            <w:r w:rsidR="00F5103B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8716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A0E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545D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71D9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964E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E4D62" w:rsidRPr="000B0740" w14:paraId="1B9E35D1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6EB6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955" w14:textId="77777777" w:rsidR="00AE4D62" w:rsidRPr="00262D19" w:rsidRDefault="00AE4D62" w:rsidP="008E251B">
            <w:pPr>
              <w:pStyle w:val="af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Основное мероприятие </w:t>
            </w:r>
          </w:p>
          <w:p w14:paraId="13D41B15" w14:textId="77777777" w:rsidR="00AE4D62" w:rsidRPr="00262D19" w:rsidRDefault="00AE4D62" w:rsidP="00AE4D62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3.2</w:t>
            </w: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Финансовое обеспечение деятельности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Администрации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Веселовского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A901" w14:textId="77777777" w:rsidR="00AE4D62" w:rsidRPr="00262D19" w:rsidRDefault="00AE4D62" w:rsidP="00AE4D62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  <w:sz w:val="20"/>
                <w:szCs w:val="20"/>
              </w:rP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63EE" w14:textId="77777777" w:rsidR="00AE4D62" w:rsidRPr="00262D19" w:rsidRDefault="00C53808" w:rsidP="00262D1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6FC3" w14:textId="77777777" w:rsidR="00AE4D62" w:rsidRPr="000B0740" w:rsidRDefault="00AE4D62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5E91" w14:textId="77777777" w:rsidR="00AE4D62" w:rsidRPr="000B0740" w:rsidRDefault="00AE4D62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22C" w14:textId="77777777" w:rsidR="00AE4D62" w:rsidRPr="00FD7443" w:rsidRDefault="00C53808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4897,8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8CE2" w14:textId="77777777" w:rsidR="00AE4D62" w:rsidRPr="00FD7443" w:rsidRDefault="00C53808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4897,8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7BBD" w14:textId="77777777" w:rsidR="00AE4D62" w:rsidRPr="00FD7443" w:rsidRDefault="00F5103B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1790,6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DFFF" w14:textId="77777777" w:rsidR="00AE4D62" w:rsidRPr="00FD7443" w:rsidRDefault="00AE4D62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0769" w14:textId="77777777" w:rsidR="00AE4D62" w:rsidRPr="00FD7443" w:rsidRDefault="00C53808" w:rsidP="00C53808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2944,8 </w:t>
            </w:r>
            <w:r>
              <w:rPr>
                <w:sz w:val="22"/>
                <w:szCs w:val="22"/>
              </w:rPr>
              <w:t xml:space="preserve">принятые обязательства </w:t>
            </w:r>
            <w:r w:rsidRPr="00C93C97">
              <w:rPr>
                <w:sz w:val="22"/>
                <w:szCs w:val="22"/>
              </w:rPr>
              <w:t xml:space="preserve"> еще не выполнены</w:t>
            </w:r>
          </w:p>
        </w:tc>
      </w:tr>
      <w:tr w:rsidR="00C53808" w:rsidRPr="000B0740" w14:paraId="35480470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158" w14:textId="77777777" w:rsidR="00C53808" w:rsidRPr="00BB4D91" w:rsidRDefault="00C53808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5C36" w14:textId="77777777" w:rsidR="00C53808" w:rsidRPr="00BB4D91" w:rsidRDefault="00C53808" w:rsidP="007A4C06">
            <w:pPr>
              <w:rPr>
                <w:kern w:val="2"/>
              </w:rPr>
            </w:pPr>
            <w:r w:rsidRPr="00BB4D91">
              <w:rPr>
                <w:kern w:val="2"/>
              </w:rPr>
              <w:t xml:space="preserve">Контрольное событие  муниципальной программы </w:t>
            </w:r>
            <w:r>
              <w:rPr>
                <w:kern w:val="2"/>
              </w:rPr>
              <w:t>3.2</w:t>
            </w:r>
            <w:r w:rsidRPr="00BB4D91">
              <w:rPr>
                <w:kern w:val="2"/>
              </w:rPr>
              <w:t>.</w:t>
            </w:r>
          </w:p>
          <w:p w14:paraId="6CE242C8" w14:textId="77777777" w:rsidR="00C53808" w:rsidRPr="00BB4D91" w:rsidRDefault="00C53808" w:rsidP="00872924">
            <w:pPr>
              <w:rPr>
                <w:kern w:val="2"/>
              </w:rPr>
            </w:pPr>
            <w:r w:rsidRPr="00BB4D91">
              <w:rPr>
                <w:color w:val="000000"/>
              </w:rPr>
              <w:t xml:space="preserve">Соблюдение норм  законодательства, </w:t>
            </w:r>
            <w:r>
              <w:rPr>
                <w:color w:val="000000"/>
              </w:rPr>
              <w:t>исполнение обязательств</w:t>
            </w:r>
            <w:r w:rsidRPr="00BB4D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</w:t>
            </w:r>
            <w:r w:rsidR="00872924">
              <w:rPr>
                <w:color w:val="000000"/>
              </w:rPr>
              <w:t>о</w:t>
            </w:r>
            <w:r>
              <w:rPr>
                <w:color w:val="000000"/>
              </w:rPr>
              <w:t>сающие полномочия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D137" w14:textId="77777777" w:rsidR="00C53808" w:rsidRPr="00BB4D91" w:rsidRDefault="00C53808" w:rsidP="007A4C06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0DD0" w14:textId="77777777" w:rsidR="00C53808" w:rsidRPr="00B1697C" w:rsidRDefault="00C53808" w:rsidP="007A4C06">
            <w:pPr>
              <w:autoSpaceDE w:val="0"/>
              <w:autoSpaceDN w:val="0"/>
              <w:adjustRightInd w:val="0"/>
              <w:jc w:val="center"/>
            </w:pPr>
            <w:r w:rsidRPr="00B1697C">
              <w:t>Заключен контракт от 09.01.2019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№3 от 23.01.2019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AE71" w14:textId="77777777" w:rsidR="00C53808" w:rsidRPr="00B1697C" w:rsidRDefault="00C53808" w:rsidP="007A4C06">
            <w:pPr>
              <w:jc w:val="center"/>
            </w:pPr>
            <w:r w:rsidRPr="00B1697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2A3" w14:textId="77777777" w:rsidR="00C53808" w:rsidRDefault="00C53808" w:rsidP="00872924">
            <w:pPr>
              <w:jc w:val="center"/>
            </w:pPr>
            <w:r>
              <w:rPr>
                <w:sz w:val="22"/>
                <w:szCs w:val="22"/>
              </w:rPr>
              <w:t>31.12.20</w:t>
            </w:r>
            <w:r w:rsidR="00872924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FC08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B06C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0044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1329" w14:textId="77777777" w:rsidR="00C53808" w:rsidRDefault="00872924" w:rsidP="007A4C06">
            <w:pPr>
              <w:jc w:val="center"/>
            </w:pPr>
            <w:r w:rsidRPr="000B0740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D94C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E4D62" w:rsidRPr="000B0740" w14:paraId="39C8E22E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0FA3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969D" w14:textId="77777777" w:rsidR="00AE4D62" w:rsidRPr="00C5718C" w:rsidRDefault="00AE4D62" w:rsidP="003F28E8">
            <w:pPr>
              <w:rPr>
                <w:bCs/>
              </w:rPr>
            </w:pPr>
            <w:r w:rsidRPr="00C5718C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D9ED" w14:textId="77777777" w:rsidR="00AE4D62" w:rsidRPr="00C5718C" w:rsidRDefault="00AE4D62" w:rsidP="003F28E8">
            <w:r w:rsidRPr="00C5718C">
              <w:t>Специалист первой категории по правовой и кадровой работе</w:t>
            </w:r>
          </w:p>
          <w:p w14:paraId="17FA5196" w14:textId="77777777" w:rsidR="00AE4D62" w:rsidRPr="00C5718C" w:rsidRDefault="00872924" w:rsidP="003F28E8">
            <w:r>
              <w:t>Тиняева Е.Н</w:t>
            </w:r>
            <w:r w:rsidR="00AE4D62" w:rsidRPr="00C5718C">
              <w:t>.</w:t>
            </w:r>
          </w:p>
          <w:p w14:paraId="79189DF6" w14:textId="77777777" w:rsidR="00AE4D62" w:rsidRPr="00C5718C" w:rsidRDefault="00AE4D62" w:rsidP="00872924">
            <w:r w:rsidRPr="00C5718C">
              <w:t xml:space="preserve">Начальник сектора экономики и финансов </w:t>
            </w:r>
            <w:r w:rsidR="00872924"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898" w14:textId="77777777" w:rsidR="00AE4D62" w:rsidRPr="00F71E1A" w:rsidRDefault="00AE4D62" w:rsidP="003F28E8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DD5E" w14:textId="77777777" w:rsidR="00AE4D62" w:rsidRPr="008C6EB1" w:rsidRDefault="00AE4D62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4A4C" w14:textId="77777777" w:rsidR="00AE4D62" w:rsidRPr="008C6EB1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15B5" w14:textId="77777777" w:rsidR="00AE4D62" w:rsidRPr="004F42CC" w:rsidRDefault="00872924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A143" w14:textId="77777777" w:rsidR="00AE4D62" w:rsidRPr="004F42CC" w:rsidRDefault="00872924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5317,9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5F61" w14:textId="77777777" w:rsidR="00872924" w:rsidRPr="000B0740" w:rsidRDefault="00872924" w:rsidP="008729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1935,7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F67C" w14:textId="77777777" w:rsidR="00AE4D62" w:rsidRPr="004F42CC" w:rsidRDefault="00872924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E29E" w14:textId="77777777" w:rsidR="00AE4D62" w:rsidRDefault="00872924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3382,2</w:t>
            </w:r>
          </w:p>
          <w:p w14:paraId="36448CA2" w14:textId="77777777" w:rsidR="00AE4D62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3F665" w14:textId="77777777" w:rsidR="00AE4D62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06ED7" w14:textId="77777777" w:rsidR="00AE4D62" w:rsidRPr="004F42CC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99E1C4" w14:textId="77777777"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9C5B2A">
          <w:pgSz w:w="16840" w:h="11907" w:orient="landscape"/>
          <w:pgMar w:top="1701" w:right="624" w:bottom="510" w:left="964" w:header="720" w:footer="720" w:gutter="0"/>
          <w:cols w:space="720"/>
        </w:sectPr>
      </w:pPr>
    </w:p>
    <w:p w14:paraId="2C76FAFD" w14:textId="77777777"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14:paraId="6B878D21" w14:textId="77777777"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14:paraId="4A3E274B" w14:textId="77777777"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на 20</w:t>
      </w:r>
      <w:r w:rsidR="00872924">
        <w:rPr>
          <w:sz w:val="28"/>
          <w:szCs w:val="28"/>
        </w:rPr>
        <w:t>20</w:t>
      </w:r>
      <w:r w:rsidRPr="00121769">
        <w:rPr>
          <w:sz w:val="28"/>
          <w:szCs w:val="28"/>
        </w:rPr>
        <w:t xml:space="preserve"> год по итогам </w:t>
      </w:r>
      <w:r>
        <w:rPr>
          <w:sz w:val="28"/>
          <w:szCs w:val="28"/>
        </w:rPr>
        <w:t xml:space="preserve">1 полугодия </w:t>
      </w:r>
      <w:r w:rsidRPr="00121769">
        <w:rPr>
          <w:sz w:val="28"/>
          <w:szCs w:val="28"/>
        </w:rPr>
        <w:t>20</w:t>
      </w:r>
      <w:r w:rsidR="00872924">
        <w:rPr>
          <w:sz w:val="28"/>
          <w:szCs w:val="28"/>
        </w:rPr>
        <w:t>20</w:t>
      </w:r>
      <w:r w:rsidRPr="00121769">
        <w:rPr>
          <w:sz w:val="28"/>
          <w:szCs w:val="28"/>
        </w:rPr>
        <w:t xml:space="preserve"> года»</w:t>
      </w:r>
    </w:p>
    <w:p w14:paraId="4D764F46" w14:textId="77777777"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CC00E7" w14:textId="77777777"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8669C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8669C0">
        <w:rPr>
          <w:sz w:val="28"/>
          <w:szCs w:val="28"/>
        </w:rPr>
        <w:t>Веселовского</w:t>
      </w:r>
      <w:r w:rsidR="00206D50">
        <w:rPr>
          <w:sz w:val="28"/>
          <w:szCs w:val="28"/>
        </w:rPr>
        <w:t xml:space="preserve"> сельского поселения от 2</w:t>
      </w:r>
      <w:r w:rsidR="00FF0C2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 w:rsidR="009D02E4"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FF0C2C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14:paraId="034B7AE8" w14:textId="77777777"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872924">
        <w:rPr>
          <w:sz w:val="28"/>
          <w:szCs w:val="28"/>
        </w:rPr>
        <w:t>20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872924">
        <w:rPr>
          <w:sz w:val="28"/>
          <w:szCs w:val="28"/>
        </w:rPr>
        <w:t>5317,9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872924">
        <w:rPr>
          <w:sz w:val="28"/>
          <w:szCs w:val="28"/>
        </w:rPr>
        <w:t>5317,9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14:paraId="01B6D9B9" w14:textId="77777777"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1040AD">
        <w:rPr>
          <w:rFonts w:ascii="Times New Roman" w:hAnsi="Times New Roman"/>
          <w:sz w:val="28"/>
          <w:szCs w:val="28"/>
        </w:rPr>
        <w:t>.20</w:t>
      </w:r>
      <w:r w:rsidR="00872924">
        <w:rPr>
          <w:rFonts w:ascii="Times New Roman" w:hAnsi="Times New Roman"/>
          <w:sz w:val="28"/>
          <w:szCs w:val="28"/>
        </w:rPr>
        <w:t>20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872924">
        <w:rPr>
          <w:rFonts w:ascii="Times New Roman" w:hAnsi="Times New Roman"/>
          <w:sz w:val="28"/>
          <w:szCs w:val="28"/>
        </w:rPr>
        <w:t xml:space="preserve">принято обязательств в </w:t>
      </w:r>
      <w:r w:rsidRPr="001040AD">
        <w:rPr>
          <w:rFonts w:ascii="Times New Roman" w:hAnsi="Times New Roman"/>
          <w:sz w:val="28"/>
          <w:szCs w:val="28"/>
        </w:rPr>
        <w:t>сумм</w:t>
      </w:r>
      <w:r w:rsidR="00872924">
        <w:rPr>
          <w:rFonts w:ascii="Times New Roman" w:hAnsi="Times New Roman"/>
          <w:sz w:val="28"/>
          <w:szCs w:val="28"/>
        </w:rPr>
        <w:t>е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872924">
        <w:rPr>
          <w:rFonts w:ascii="Times New Roman" w:hAnsi="Times New Roman"/>
          <w:sz w:val="28"/>
          <w:szCs w:val="28"/>
        </w:rPr>
        <w:t>1935,7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FF0C2C">
        <w:rPr>
          <w:rFonts w:ascii="Times New Roman" w:hAnsi="Times New Roman"/>
          <w:sz w:val="28"/>
          <w:szCs w:val="28"/>
        </w:rPr>
        <w:t>2039,1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872924">
        <w:rPr>
          <w:rFonts w:ascii="Times New Roman" w:hAnsi="Times New Roman"/>
          <w:sz w:val="28"/>
          <w:szCs w:val="28"/>
        </w:rPr>
        <w:t>36,4</w:t>
      </w:r>
      <w:r w:rsidRPr="001040AD">
        <w:rPr>
          <w:rFonts w:ascii="Times New Roman" w:hAnsi="Times New Roman"/>
          <w:sz w:val="28"/>
          <w:szCs w:val="28"/>
        </w:rPr>
        <w:t>%.</w:t>
      </w:r>
    </w:p>
    <w:p w14:paraId="5ECB2D9A" w14:textId="77777777"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14:paraId="33A161E8" w14:textId="77777777"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8669C0">
        <w:rPr>
          <w:sz w:val="28"/>
          <w:szCs w:val="28"/>
        </w:rPr>
        <w:t>Веселовском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8669C0">
        <w:rPr>
          <w:sz w:val="28"/>
          <w:szCs w:val="28"/>
        </w:rPr>
        <w:t>Веселовского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14:paraId="5135C1DE" w14:textId="77777777"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>
        <w:rPr>
          <w:color w:val="000000"/>
          <w:sz w:val="28"/>
          <w:szCs w:val="28"/>
        </w:rPr>
        <w:t>Организация проведения выборов в Веселовском сельском поселении</w:t>
      </w:r>
      <w:r w:rsidRPr="00411E41">
        <w:rPr>
          <w:color w:val="000000"/>
          <w:sz w:val="28"/>
          <w:szCs w:val="28"/>
        </w:rPr>
        <w:t>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65B5185" w14:textId="77777777" w:rsidR="00441247" w:rsidRPr="00411E41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411E41">
        <w:rPr>
          <w:sz w:val="28"/>
          <w:szCs w:val="28"/>
        </w:rPr>
        <w:t xml:space="preserve"> – «</w:t>
      </w:r>
      <w:r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>
        <w:rPr>
          <w:sz w:val="28"/>
          <w:szCs w:val="28"/>
        </w:rPr>
        <w:t>Веселовского</w:t>
      </w:r>
      <w:r w:rsidRPr="00411E41">
        <w:rPr>
          <w:sz w:val="28"/>
          <w:szCs w:val="28"/>
        </w:rPr>
        <w:t xml:space="preserve"> сельского поселения</w:t>
      </w:r>
      <w:r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853160F" w14:textId="77777777"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17</w:t>
      </w:r>
      <w:r w:rsidRPr="008C6EB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003666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г №</w:t>
      </w:r>
      <w:r>
        <w:rPr>
          <w:sz w:val="28"/>
          <w:szCs w:val="28"/>
        </w:rPr>
        <w:t>15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</w:t>
      </w:r>
      <w:r w:rsidR="00872924">
        <w:rPr>
          <w:sz w:val="28"/>
          <w:szCs w:val="28"/>
        </w:rPr>
        <w:t>20</w:t>
      </w:r>
      <w:r w:rsidRPr="001040AD">
        <w:rPr>
          <w:sz w:val="28"/>
          <w:szCs w:val="28"/>
        </w:rPr>
        <w:t xml:space="preserve"> год.</w:t>
      </w:r>
    </w:p>
    <w:p w14:paraId="368226E0" w14:textId="77777777"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</w:t>
      </w:r>
      <w:r w:rsidR="00872924">
        <w:rPr>
          <w:sz w:val="28"/>
          <w:szCs w:val="28"/>
        </w:rPr>
        <w:t>20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>
        <w:rPr>
          <w:sz w:val="28"/>
          <w:szCs w:val="28"/>
        </w:rPr>
        <w:t>постановл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9D02E4">
        <w:rPr>
          <w:sz w:val="28"/>
          <w:szCs w:val="28"/>
        </w:rPr>
        <w:t>0</w:t>
      </w:r>
      <w:r w:rsidR="00441247">
        <w:rPr>
          <w:sz w:val="28"/>
          <w:szCs w:val="28"/>
        </w:rPr>
        <w:t>2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D02E4">
        <w:rPr>
          <w:sz w:val="28"/>
          <w:szCs w:val="28"/>
        </w:rPr>
        <w:t>1</w:t>
      </w:r>
      <w:r w:rsidRPr="00D15407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№ 1</w:t>
      </w:r>
      <w:r w:rsidR="00576E04">
        <w:rPr>
          <w:sz w:val="28"/>
          <w:szCs w:val="28"/>
        </w:rPr>
        <w:t>90</w:t>
      </w:r>
      <w:r w:rsidRPr="00D15407">
        <w:rPr>
          <w:sz w:val="28"/>
          <w:szCs w:val="28"/>
        </w:rPr>
        <w:t xml:space="preserve">. </w:t>
      </w:r>
    </w:p>
    <w:p w14:paraId="3A1A28A8" w14:textId="77777777"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</w:t>
      </w:r>
      <w:r w:rsidR="00872924">
        <w:rPr>
          <w:rFonts w:ascii="Times New Roman" w:hAnsi="Times New Roman" w:cs="Times New Roman"/>
          <w:sz w:val="28"/>
          <w:szCs w:val="28"/>
        </w:rPr>
        <w:t>20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872924">
        <w:rPr>
          <w:rFonts w:ascii="Times New Roman" w:hAnsi="Times New Roman" w:cs="Times New Roman"/>
          <w:sz w:val="28"/>
          <w:szCs w:val="28"/>
        </w:rPr>
        <w:t>131,6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576E04">
        <w:rPr>
          <w:rFonts w:ascii="Times New Roman" w:hAnsi="Times New Roman" w:cs="Times New Roman"/>
          <w:sz w:val="28"/>
          <w:szCs w:val="28"/>
        </w:rPr>
        <w:t>75,3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72924">
        <w:rPr>
          <w:rFonts w:ascii="Times New Roman" w:hAnsi="Times New Roman" w:cs="Times New Roman"/>
          <w:sz w:val="28"/>
          <w:szCs w:val="28"/>
        </w:rPr>
        <w:t>43,9</w:t>
      </w:r>
      <w:r w:rsid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14:paraId="1896813C" w14:textId="77777777" w:rsidR="009D02E4" w:rsidRPr="00576E04" w:rsidRDefault="00A06443" w:rsidP="00576E04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E04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872924">
        <w:rPr>
          <w:rFonts w:ascii="Times New Roman" w:hAnsi="Times New Roman" w:cs="Times New Roman"/>
          <w:sz w:val="28"/>
          <w:szCs w:val="28"/>
        </w:rPr>
        <w:t>167,9</w:t>
      </w:r>
      <w:r w:rsidRPr="00576E0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76E04" w:rsidRP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9D02E4" w:rsidRPr="00576E04">
        <w:rPr>
          <w:rFonts w:ascii="Times New Roman" w:hAnsi="Times New Roman" w:cs="Times New Roman"/>
          <w:sz w:val="28"/>
          <w:szCs w:val="28"/>
        </w:rPr>
        <w:t xml:space="preserve">- планируется заключить контракт в </w:t>
      </w:r>
      <w:r w:rsidR="00581705">
        <w:rPr>
          <w:rFonts w:ascii="Times New Roman" w:hAnsi="Times New Roman" w:cs="Times New Roman"/>
          <w:sz w:val="28"/>
          <w:szCs w:val="28"/>
        </w:rPr>
        <w:t>августе</w:t>
      </w:r>
      <w:r w:rsidR="009D02E4" w:rsidRPr="00576E04">
        <w:rPr>
          <w:rFonts w:ascii="Times New Roman" w:hAnsi="Times New Roman" w:cs="Times New Roman"/>
          <w:sz w:val="28"/>
          <w:szCs w:val="28"/>
        </w:rPr>
        <w:t>-декабре 20</w:t>
      </w:r>
      <w:r w:rsidR="00581705">
        <w:rPr>
          <w:rFonts w:ascii="Times New Roman" w:hAnsi="Times New Roman" w:cs="Times New Roman"/>
          <w:sz w:val="28"/>
          <w:szCs w:val="28"/>
        </w:rPr>
        <w:t>20</w:t>
      </w:r>
      <w:r w:rsidR="009D02E4" w:rsidRPr="00576E04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60E8AA38" w14:textId="77777777"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Pr="00D15407">
        <w:rPr>
          <w:sz w:val="28"/>
          <w:szCs w:val="28"/>
          <w:lang w:val="en-US"/>
        </w:rPr>
        <w:t>I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>полугодия 20</w:t>
      </w:r>
      <w:r w:rsidR="00581705">
        <w:rPr>
          <w:sz w:val="28"/>
          <w:szCs w:val="28"/>
        </w:rPr>
        <w:t>20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14:paraId="58D714DD" w14:textId="77777777" w:rsidR="00404637" w:rsidRDefault="00A34012" w:rsidP="00233EB6">
      <w:pPr>
        <w:ind w:firstLine="166"/>
        <w:jc w:val="both"/>
      </w:pPr>
      <w:r w:rsidRPr="00A34012">
        <w:rPr>
          <w:sz w:val="28"/>
          <w:szCs w:val="28"/>
        </w:rPr>
        <w:tab/>
      </w:r>
      <w:r w:rsidRPr="005079BC">
        <w:rPr>
          <w:sz w:val="28"/>
          <w:szCs w:val="28"/>
        </w:rPr>
        <w:t xml:space="preserve">– </w:t>
      </w:r>
      <w:r w:rsidR="008C6EB1" w:rsidRPr="005079BC">
        <w:rPr>
          <w:sz w:val="28"/>
          <w:szCs w:val="28"/>
        </w:rPr>
        <w:t xml:space="preserve">произведено </w:t>
      </w:r>
      <w:r w:rsidR="00233EB6" w:rsidRPr="005079BC">
        <w:rPr>
          <w:sz w:val="28"/>
          <w:szCs w:val="28"/>
        </w:rPr>
        <w:t xml:space="preserve">обучение </w:t>
      </w:r>
      <w:r w:rsidR="00404637">
        <w:rPr>
          <w:sz w:val="28"/>
          <w:szCs w:val="28"/>
        </w:rPr>
        <w:t xml:space="preserve">главного </w:t>
      </w:r>
      <w:r w:rsidR="00233EB6" w:rsidRPr="005079BC">
        <w:rPr>
          <w:sz w:val="28"/>
          <w:szCs w:val="28"/>
        </w:rPr>
        <w:t xml:space="preserve">специалиста </w:t>
      </w:r>
      <w:r w:rsidR="00404637">
        <w:rPr>
          <w:sz w:val="28"/>
          <w:szCs w:val="28"/>
        </w:rPr>
        <w:t xml:space="preserve">сектора экономики и финансов </w:t>
      </w:r>
      <w:r w:rsidR="00233EB6" w:rsidRPr="005079BC">
        <w:rPr>
          <w:sz w:val="28"/>
          <w:szCs w:val="28"/>
        </w:rPr>
        <w:t xml:space="preserve"> по программе «</w:t>
      </w:r>
      <w:r w:rsidR="00404637" w:rsidRPr="00404637">
        <w:rPr>
          <w:sz w:val="28"/>
          <w:szCs w:val="28"/>
        </w:rPr>
        <w:t>Управление закупками в контрактной системе</w:t>
      </w:r>
      <w:r w:rsidR="00404637">
        <w:t xml:space="preserve">»; </w:t>
      </w:r>
    </w:p>
    <w:p w14:paraId="4E48390D" w14:textId="77777777" w:rsidR="005079BC" w:rsidRPr="00404637" w:rsidRDefault="005B598F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079BC">
        <w:rPr>
          <w:sz w:val="28"/>
          <w:szCs w:val="28"/>
        </w:rPr>
        <w:t xml:space="preserve">– произведено </w:t>
      </w:r>
      <w:r w:rsidR="00404637" w:rsidRPr="00404637">
        <w:rPr>
          <w:sz w:val="28"/>
          <w:szCs w:val="28"/>
        </w:rPr>
        <w:t>обучение Главы Администрации  по обслуживанию электроустановок</w:t>
      </w:r>
      <w:r w:rsidR="00233EB6" w:rsidRPr="00404637">
        <w:rPr>
          <w:sz w:val="28"/>
          <w:szCs w:val="28"/>
        </w:rPr>
        <w:t xml:space="preserve">; </w:t>
      </w:r>
    </w:p>
    <w:p w14:paraId="43C18E99" w14:textId="77777777"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Главе сельского поселения, вышедшему на пенсию ежемесячно производится доплата к </w:t>
      </w:r>
      <w:r w:rsidRPr="005079BC">
        <w:rPr>
          <w:sz w:val="28"/>
          <w:szCs w:val="28"/>
        </w:rPr>
        <w:t>пенсии за выслугу лет;</w:t>
      </w:r>
    </w:p>
    <w:p w14:paraId="73886C7B" w14:textId="77777777"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произведена выплата членских взносов в Совет муниципальных образований Ростовской области</w:t>
      </w:r>
      <w:r w:rsidR="005B598F">
        <w:rPr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14:paraId="53B68FE9" w14:textId="77777777"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 w:rsidR="00576E04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</w:t>
      </w:r>
      <w:r w:rsidR="00581705">
        <w:rPr>
          <w:rFonts w:ascii="Times New Roman" w:hAnsi="Times New Roman" w:cs="Times New Roman"/>
          <w:sz w:val="28"/>
          <w:szCs w:val="28"/>
        </w:rPr>
        <w:t>20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581705">
        <w:rPr>
          <w:rFonts w:ascii="Times New Roman" w:hAnsi="Times New Roman" w:cs="Times New Roman"/>
          <w:sz w:val="28"/>
          <w:szCs w:val="28"/>
        </w:rPr>
        <w:t>5018,4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581705">
        <w:rPr>
          <w:rFonts w:ascii="Times New Roman" w:hAnsi="Times New Roman" w:cs="Times New Roman"/>
          <w:sz w:val="28"/>
          <w:szCs w:val="28"/>
        </w:rPr>
        <w:t>1804,1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76E04">
        <w:rPr>
          <w:rFonts w:ascii="Times New Roman" w:hAnsi="Times New Roman" w:cs="Times New Roman"/>
          <w:sz w:val="28"/>
          <w:szCs w:val="28"/>
        </w:rPr>
        <w:t>3</w:t>
      </w:r>
      <w:r w:rsidR="00581705">
        <w:rPr>
          <w:rFonts w:ascii="Times New Roman" w:hAnsi="Times New Roman" w:cs="Times New Roman"/>
          <w:sz w:val="28"/>
          <w:szCs w:val="28"/>
        </w:rPr>
        <w:t>5</w:t>
      </w:r>
      <w:r w:rsidR="00576E04">
        <w:rPr>
          <w:rFonts w:ascii="Times New Roman" w:hAnsi="Times New Roman" w:cs="Times New Roman"/>
          <w:sz w:val="28"/>
          <w:szCs w:val="28"/>
        </w:rPr>
        <w:t>,9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14:paraId="1DBBC6C5" w14:textId="77777777" w:rsidR="005079BC" w:rsidRPr="00A06443" w:rsidRDefault="005079BC" w:rsidP="005079B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581705">
        <w:rPr>
          <w:rFonts w:ascii="Times New Roman" w:hAnsi="Times New Roman" w:cs="Times New Roman"/>
          <w:sz w:val="28"/>
          <w:szCs w:val="28"/>
        </w:rPr>
        <w:t>3214,3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14:paraId="47C54756" w14:textId="77777777"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 w:rsidR="00EA174E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по итогам </w:t>
      </w:r>
      <w:r w:rsidRPr="00D15407">
        <w:rPr>
          <w:sz w:val="28"/>
          <w:szCs w:val="28"/>
          <w:lang w:val="en-US"/>
        </w:rPr>
        <w:t>I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>полугодия 20</w:t>
      </w:r>
      <w:r w:rsidR="00581705">
        <w:rPr>
          <w:sz w:val="28"/>
          <w:szCs w:val="28"/>
        </w:rPr>
        <w:t>20</w:t>
      </w:r>
      <w:r w:rsidRPr="00A34012">
        <w:rPr>
          <w:sz w:val="28"/>
          <w:szCs w:val="28"/>
        </w:rPr>
        <w:t>года достигнуты следующие результаты:</w:t>
      </w:r>
    </w:p>
    <w:p w14:paraId="764E8AED" w14:textId="77777777"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14:paraId="3E349A63" w14:textId="77777777" w:rsidR="008C6EB1" w:rsidRDefault="005079BC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8C6EB1">
        <w:rPr>
          <w:sz w:val="28"/>
          <w:szCs w:val="28"/>
        </w:rPr>
        <w:t>.</w:t>
      </w:r>
    </w:p>
    <w:p w14:paraId="03139E36" w14:textId="77777777"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14:paraId="22A933B8" w14:textId="77777777" w:rsidR="005B598F" w:rsidRPr="005B598F" w:rsidRDefault="005B598F" w:rsidP="008C6EB1">
      <w:pPr>
        <w:ind w:firstLine="166"/>
        <w:jc w:val="both"/>
        <w:rPr>
          <w:sz w:val="28"/>
          <w:szCs w:val="28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</w:p>
    <w:p w14:paraId="5031D2DE" w14:textId="77777777"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14:paraId="227361E5" w14:textId="77777777"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7CF5" w14:textId="77777777" w:rsidR="00A15C4D" w:rsidRDefault="00A15C4D">
      <w:r>
        <w:separator/>
      </w:r>
    </w:p>
  </w:endnote>
  <w:endnote w:type="continuationSeparator" w:id="0">
    <w:p w14:paraId="40C8A12B" w14:textId="77777777" w:rsidR="00A15C4D" w:rsidRDefault="00A1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6077" w14:textId="77777777" w:rsidR="00A15C4D" w:rsidRDefault="00A15C4D">
      <w:r>
        <w:separator/>
      </w:r>
    </w:p>
  </w:footnote>
  <w:footnote w:type="continuationSeparator" w:id="0">
    <w:p w14:paraId="04DB5C34" w14:textId="77777777" w:rsidR="00A15C4D" w:rsidRDefault="00A15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0DF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4308"/>
    <w:rsid w:val="00205660"/>
    <w:rsid w:val="00206375"/>
    <w:rsid w:val="002065EC"/>
    <w:rsid w:val="00206D41"/>
    <w:rsid w:val="00206D50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2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D19"/>
    <w:rsid w:val="002646AB"/>
    <w:rsid w:val="0026521B"/>
    <w:rsid w:val="00267B4B"/>
    <w:rsid w:val="00272B7E"/>
    <w:rsid w:val="00274732"/>
    <w:rsid w:val="002749F9"/>
    <w:rsid w:val="00274AE2"/>
    <w:rsid w:val="00275252"/>
    <w:rsid w:val="00276427"/>
    <w:rsid w:val="0028025A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651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67967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247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11CE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4584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6E04"/>
    <w:rsid w:val="0057790F"/>
    <w:rsid w:val="00581705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98F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662"/>
    <w:rsid w:val="007938E5"/>
    <w:rsid w:val="0079464D"/>
    <w:rsid w:val="007951C8"/>
    <w:rsid w:val="0079564D"/>
    <w:rsid w:val="007958CE"/>
    <w:rsid w:val="00796F0F"/>
    <w:rsid w:val="007A449E"/>
    <w:rsid w:val="007A4C06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669C0"/>
    <w:rsid w:val="008702A3"/>
    <w:rsid w:val="008717F3"/>
    <w:rsid w:val="0087197A"/>
    <w:rsid w:val="008722C1"/>
    <w:rsid w:val="00872924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70D9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5B2A"/>
    <w:rsid w:val="009C64E2"/>
    <w:rsid w:val="009C71A0"/>
    <w:rsid w:val="009D02E4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C4D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4EF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24C1"/>
    <w:rsid w:val="00AD38F7"/>
    <w:rsid w:val="00AD4157"/>
    <w:rsid w:val="00AE2ADC"/>
    <w:rsid w:val="00AE2BCD"/>
    <w:rsid w:val="00AE2EF5"/>
    <w:rsid w:val="00AE4D62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97C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234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62C8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3808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33E7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52EC"/>
    <w:rsid w:val="00D35C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043B"/>
    <w:rsid w:val="00DF1A1E"/>
    <w:rsid w:val="00DF1F4D"/>
    <w:rsid w:val="00DF286E"/>
    <w:rsid w:val="00DF4919"/>
    <w:rsid w:val="00DF5C74"/>
    <w:rsid w:val="00DF6152"/>
    <w:rsid w:val="00DF6937"/>
    <w:rsid w:val="00E007D8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58E7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A50"/>
    <w:rsid w:val="00E80D0E"/>
    <w:rsid w:val="00E837A4"/>
    <w:rsid w:val="00E83EFE"/>
    <w:rsid w:val="00E856CF"/>
    <w:rsid w:val="00E8735F"/>
    <w:rsid w:val="00E9668C"/>
    <w:rsid w:val="00EA15EA"/>
    <w:rsid w:val="00EA174E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15E9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5103B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0C2C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0BCF10"/>
  <w15:chartTrackingRefBased/>
  <w15:docId w15:val="{52F0BE0E-9760-4AA6-8590-F12AF261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01A7B-B0FD-47E3-8496-8399901D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13404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2013-01-31T12:25:00Z</cp:lastPrinted>
  <dcterms:created xsi:type="dcterms:W3CDTF">2025-07-30T19:07:00Z</dcterms:created>
  <dcterms:modified xsi:type="dcterms:W3CDTF">2025-07-30T19:07:00Z</dcterms:modified>
</cp:coreProperties>
</file>